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kiama-profile"/>
    <w:p>
      <w:pPr>
        <w:pStyle w:val="Heading1"/>
      </w:pPr>
      <w:r>
        <w:t xml:space="preserve">Kiama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258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22,925          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Kiama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11,995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Kiama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3,040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$48,845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$1,197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11,584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1,216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1,197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2,082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2,121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1129 - NSW Severe Weather (4 June 2024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1127 - NSW Severe Weather (9 - 14 May 2024)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73,883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50,000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4,606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6,890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5,144,000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32,000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109,713.9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1,435,000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2025-01-02T01:38:26Z</dcterms:created>
  <dcterms:modified xsi:type="dcterms:W3CDTF">2025-01-02T01:38:26Z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